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422AE" w14:textId="11938EBA" w:rsidR="00624F3A" w:rsidRDefault="00A10174" w:rsidP="3C8A5E5F">
      <w:r>
        <w:rPr>
          <w:noProof/>
        </w:rPr>
        <w:drawing>
          <wp:anchor distT="0" distB="0" distL="114300" distR="114300" simplePos="0" relativeHeight="251660288" behindDoc="1" locked="0" layoutInCell="1" allowOverlap="1" wp14:anchorId="0E87909D" wp14:editId="745BB900">
            <wp:simplePos x="0" y="0"/>
            <wp:positionH relativeFrom="column">
              <wp:posOffset>5091430</wp:posOffset>
            </wp:positionH>
            <wp:positionV relativeFrom="paragraph">
              <wp:posOffset>-671195</wp:posOffset>
            </wp:positionV>
            <wp:extent cx="1104710" cy="1099487"/>
            <wp:effectExtent l="0" t="0" r="63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981" cy="110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3E" w:rsidRPr="3C8A5E5F">
        <w:rPr>
          <w:b/>
          <w:bCs/>
          <w:sz w:val="40"/>
          <w:szCs w:val="40"/>
        </w:rPr>
        <w:t>SV DJK VIKTORIA DIEBURG e.V.</w:t>
      </w:r>
    </w:p>
    <w:p w14:paraId="11D357D6" w14:textId="04E75743" w:rsidR="00624F3A" w:rsidRDefault="00E737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EB685" wp14:editId="38828C44">
                <wp:simplePos x="0" y="0"/>
                <wp:positionH relativeFrom="column">
                  <wp:posOffset>-480695</wp:posOffset>
                </wp:positionH>
                <wp:positionV relativeFrom="paragraph">
                  <wp:posOffset>163195</wp:posOffset>
                </wp:positionV>
                <wp:extent cx="4450715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07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E6838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E4F50E5">
              <v:shapetype id="_x0000_t32" coordsize="21600,21600" o:oned="t" filled="f" o:spt="32" path="m,l21600,21600e" w14:anchorId="30D70F13">
                <v:path fillok="f" arrowok="t" o:connecttype="none"/>
                <o:lock v:ext="edit" shapetype="t"/>
              </v:shapetype>
              <v:shape id="AutoShape 10" style="position:absolute;margin-left:-37.85pt;margin-top:12.85pt;width:350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2e6838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">
                <v:stroke startarrow="diamond" endarrow="diamond"/>
                <v:shadow color="#4e6128" opacity=".5" offset="1pt"/>
              </v:shape>
            </w:pict>
          </mc:Fallback>
        </mc:AlternateContent>
      </w:r>
    </w:p>
    <w:p w14:paraId="123C6A0B" w14:textId="77777777" w:rsidR="00877333" w:rsidRPr="003563D5" w:rsidRDefault="00877333" w:rsidP="00877333">
      <w:pPr>
        <w:framePr w:w="2968" w:h="2671" w:hSpace="141" w:wrap="around" w:vAnchor="text" w:hAnchor="page" w:x="8380" w:y="83"/>
        <w:ind w:left="142"/>
        <w:rPr>
          <w:rFonts w:cs="Arial"/>
          <w:b/>
          <w:sz w:val="18"/>
          <w:szCs w:val="18"/>
        </w:rPr>
      </w:pPr>
      <w:r w:rsidRPr="003563D5">
        <w:rPr>
          <w:rFonts w:cs="Arial"/>
          <w:b/>
          <w:sz w:val="18"/>
          <w:szCs w:val="18"/>
        </w:rPr>
        <w:t>Mitglied im</w:t>
      </w:r>
    </w:p>
    <w:p w14:paraId="32BCD6D4" w14:textId="77777777" w:rsidR="00877333" w:rsidRPr="003563D5" w:rsidRDefault="00877333" w:rsidP="00877333">
      <w:pPr>
        <w:framePr w:w="2968" w:h="2671" w:hSpace="141" w:wrap="around" w:vAnchor="text" w:hAnchor="page" w:x="8380" w:y="83"/>
        <w:spacing w:line="360" w:lineRule="auto"/>
        <w:ind w:left="142"/>
      </w:pPr>
      <w:r w:rsidRPr="3C8A5E5F">
        <w:rPr>
          <w:rFonts w:cs="Arial"/>
          <w:b/>
          <w:bCs/>
          <w:sz w:val="18"/>
          <w:szCs w:val="18"/>
        </w:rPr>
        <w:t xml:space="preserve">Landessportbund Hessen e.V. </w:t>
      </w:r>
    </w:p>
    <w:p w14:paraId="118A4AA6" w14:textId="77777777" w:rsidR="00877333" w:rsidRPr="003563D5" w:rsidRDefault="00877333" w:rsidP="00877333">
      <w:pPr>
        <w:framePr w:w="2968" w:h="2671" w:hSpace="141" w:wrap="around" w:vAnchor="text" w:hAnchor="page" w:x="8380" w:y="83"/>
        <w:ind w:left="142"/>
        <w:rPr>
          <w:rFonts w:cs="Arial"/>
          <w:b/>
          <w:sz w:val="18"/>
          <w:szCs w:val="18"/>
        </w:rPr>
      </w:pPr>
      <w:r w:rsidRPr="003563D5">
        <w:rPr>
          <w:rFonts w:cs="Arial"/>
          <w:b/>
          <w:sz w:val="18"/>
          <w:szCs w:val="18"/>
        </w:rPr>
        <w:t xml:space="preserve">Mitglied der </w:t>
      </w:r>
    </w:p>
    <w:p w14:paraId="015E8EA9" w14:textId="77777777" w:rsidR="00877333" w:rsidRPr="003563D5" w:rsidRDefault="00877333" w:rsidP="00877333">
      <w:pPr>
        <w:framePr w:w="2968" w:h="2671" w:hSpace="141" w:wrap="around" w:vAnchor="text" w:hAnchor="page" w:x="8380" w:y="83"/>
        <w:spacing w:line="360" w:lineRule="auto"/>
        <w:ind w:left="142"/>
        <w:rPr>
          <w:rFonts w:cs="Arial"/>
          <w:b/>
          <w:sz w:val="18"/>
          <w:szCs w:val="18"/>
        </w:rPr>
      </w:pPr>
      <w:r w:rsidRPr="003563D5">
        <w:rPr>
          <w:rFonts w:cs="Arial"/>
          <w:b/>
          <w:sz w:val="18"/>
          <w:szCs w:val="18"/>
        </w:rPr>
        <w:t>Deutschen Jugendkraft</w:t>
      </w:r>
    </w:p>
    <w:p w14:paraId="2393A065" w14:textId="77777777" w:rsidR="00877333" w:rsidRPr="003563D5" w:rsidRDefault="00877333" w:rsidP="00877333">
      <w:pPr>
        <w:framePr w:w="2968" w:h="2671" w:hSpace="141" w:wrap="around" w:vAnchor="text" w:hAnchor="page" w:x="8380" w:y="83"/>
        <w:tabs>
          <w:tab w:val="left" w:pos="993"/>
          <w:tab w:val="left" w:pos="1701"/>
        </w:tabs>
        <w:ind w:left="142"/>
        <w:rPr>
          <w:rFonts w:cs="Arial"/>
          <w:b/>
          <w:sz w:val="18"/>
          <w:szCs w:val="18"/>
        </w:rPr>
      </w:pPr>
      <w:r w:rsidRPr="003563D5">
        <w:rPr>
          <w:rFonts w:cs="Arial"/>
          <w:b/>
          <w:sz w:val="18"/>
          <w:szCs w:val="18"/>
        </w:rPr>
        <w:t>Vereinsheim</w:t>
      </w:r>
      <w:r w:rsidRPr="003563D5">
        <w:rPr>
          <w:rFonts w:cs="Arial"/>
          <w:sz w:val="18"/>
          <w:szCs w:val="18"/>
        </w:rPr>
        <w:t xml:space="preserve"> </w:t>
      </w:r>
      <w:r w:rsidRPr="003563D5">
        <w:rPr>
          <w:rFonts w:cs="Arial"/>
          <w:b/>
          <w:sz w:val="18"/>
          <w:szCs w:val="18"/>
        </w:rPr>
        <w:t>und Sportplatz</w:t>
      </w:r>
    </w:p>
    <w:p w14:paraId="717D029B" w14:textId="77777777" w:rsidR="00877333" w:rsidRPr="003563D5" w:rsidRDefault="00877333" w:rsidP="00877333">
      <w:pPr>
        <w:framePr w:w="2968" w:h="2671" w:hSpace="141" w:wrap="around" w:vAnchor="text" w:hAnchor="page" w:x="8380" w:y="83"/>
        <w:tabs>
          <w:tab w:val="left" w:pos="993"/>
          <w:tab w:val="left" w:pos="1701"/>
        </w:tabs>
        <w:ind w:left="142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Am Schlossgarten</w:t>
      </w:r>
    </w:p>
    <w:p w14:paraId="63D9D753" w14:textId="77777777" w:rsidR="00877333" w:rsidRPr="003563D5" w:rsidRDefault="00877333" w:rsidP="00877333">
      <w:pPr>
        <w:framePr w:w="2968" w:h="2671" w:hSpace="141" w:wrap="around" w:vAnchor="text" w:hAnchor="page" w:x="8380" w:y="83"/>
        <w:tabs>
          <w:tab w:val="left" w:pos="993"/>
          <w:tab w:val="left" w:pos="1701"/>
        </w:tabs>
        <w:spacing w:line="360" w:lineRule="auto"/>
        <w:ind w:left="142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Telefon:</w:t>
      </w:r>
      <w:r>
        <w:rPr>
          <w:rFonts w:cs="Arial"/>
          <w:b/>
          <w:sz w:val="18"/>
          <w:szCs w:val="18"/>
        </w:rPr>
        <w:tab/>
        <w:t>06071 6039991</w:t>
      </w:r>
    </w:p>
    <w:p w14:paraId="372679AC" w14:textId="77777777" w:rsidR="00877333" w:rsidRDefault="009F76B4" w:rsidP="00877333">
      <w:pPr>
        <w:framePr w:w="2968" w:h="2671" w:hSpace="141" w:wrap="around" w:vAnchor="text" w:hAnchor="page" w:x="8380" w:y="83"/>
        <w:spacing w:line="360" w:lineRule="auto"/>
        <w:ind w:left="142"/>
        <w:rPr>
          <w:rStyle w:val="Hyperlink"/>
          <w:color w:val="auto"/>
          <w:sz w:val="18"/>
          <w:szCs w:val="18"/>
          <w:u w:val="none"/>
        </w:rPr>
      </w:pPr>
      <w:hyperlink r:id="rId12" w:history="1">
        <w:r w:rsidR="00877333" w:rsidRPr="0057298B">
          <w:rPr>
            <w:rStyle w:val="Hyperlink"/>
            <w:color w:val="auto"/>
            <w:sz w:val="18"/>
            <w:szCs w:val="18"/>
            <w:u w:val="none"/>
          </w:rPr>
          <w:t>www.djk.viktoria-dieburg.de</w:t>
        </w:r>
      </w:hyperlink>
    </w:p>
    <w:p w14:paraId="5A169240" w14:textId="77777777" w:rsidR="00877333" w:rsidRPr="0057298B" w:rsidRDefault="00877333" w:rsidP="00877333">
      <w:pPr>
        <w:framePr w:w="2968" w:h="2671" w:hSpace="141" w:wrap="around" w:vAnchor="text" w:hAnchor="page" w:x="8380" w:y="83"/>
        <w:spacing w:line="360" w:lineRule="auto"/>
        <w:ind w:left="142"/>
        <w:rPr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>Dieburg, den 27.Feb. 2024</w:t>
      </w:r>
    </w:p>
    <w:p w14:paraId="117E7677" w14:textId="463AEB40" w:rsidR="00624F3A" w:rsidRDefault="00624F3A" w:rsidP="11B8F96B"/>
    <w:p w14:paraId="6E974962" w14:textId="4FDC1051" w:rsidR="00624F3A" w:rsidRPr="00D367B1" w:rsidRDefault="00405757">
      <w:pPr>
        <w:rPr>
          <w:sz w:val="16"/>
          <w:szCs w:val="16"/>
          <w:u w:val="single"/>
        </w:rPr>
      </w:pPr>
      <w:r w:rsidRPr="00D367B1">
        <w:rPr>
          <w:sz w:val="16"/>
          <w:szCs w:val="16"/>
          <w:u w:val="single"/>
        </w:rPr>
        <w:t xml:space="preserve">SV </w:t>
      </w:r>
      <w:r w:rsidR="009C2A74" w:rsidRPr="00D367B1">
        <w:rPr>
          <w:sz w:val="16"/>
          <w:szCs w:val="16"/>
          <w:u w:val="single"/>
        </w:rPr>
        <w:t xml:space="preserve">DJK Viktoria Dieburg, </w:t>
      </w:r>
      <w:r w:rsidRPr="00D367B1">
        <w:rPr>
          <w:sz w:val="16"/>
          <w:szCs w:val="16"/>
          <w:u w:val="single"/>
        </w:rPr>
        <w:t>Schwimmbadweg 7</w:t>
      </w:r>
      <w:r w:rsidR="009C2A74" w:rsidRPr="00D367B1">
        <w:rPr>
          <w:sz w:val="16"/>
          <w:szCs w:val="16"/>
          <w:u w:val="single"/>
        </w:rPr>
        <w:t>, 648</w:t>
      </w:r>
      <w:r w:rsidRPr="00D367B1">
        <w:rPr>
          <w:sz w:val="16"/>
          <w:szCs w:val="16"/>
          <w:u w:val="single"/>
        </w:rPr>
        <w:t>07</w:t>
      </w:r>
      <w:r w:rsidR="009C2A74" w:rsidRPr="00D367B1">
        <w:rPr>
          <w:sz w:val="16"/>
          <w:szCs w:val="16"/>
          <w:u w:val="single"/>
        </w:rPr>
        <w:t xml:space="preserve"> </w:t>
      </w:r>
      <w:r w:rsidRPr="00D367B1">
        <w:rPr>
          <w:sz w:val="16"/>
          <w:szCs w:val="16"/>
          <w:u w:val="single"/>
        </w:rPr>
        <w:t>Dieburg</w:t>
      </w:r>
    </w:p>
    <w:p w14:paraId="3CE736FA" w14:textId="5C3D907E" w:rsidR="00624F3A" w:rsidRDefault="00624F3A">
      <w:pPr>
        <w:rPr>
          <w:sz w:val="17"/>
        </w:rPr>
      </w:pPr>
    </w:p>
    <w:p w14:paraId="43051772" w14:textId="00084C76" w:rsidR="002957A1" w:rsidRDefault="00E737CE">
      <w:r>
        <w:t>An alle</w:t>
      </w:r>
    </w:p>
    <w:p w14:paraId="7116508E" w14:textId="79AC04C7" w:rsidR="00717933" w:rsidRDefault="00717933" w:rsidP="11B8F96B">
      <w:pPr>
        <w:spacing w:line="259" w:lineRule="auto"/>
      </w:pPr>
      <w:r>
        <w:t>Vereinsmitglieder</w:t>
      </w:r>
      <w:r w:rsidR="00877333">
        <w:t xml:space="preserve"> der DJK Dieburg</w:t>
      </w:r>
    </w:p>
    <w:p w14:paraId="704DB293" w14:textId="77777777" w:rsidR="00B468D4" w:rsidRDefault="00B468D4"/>
    <w:p w14:paraId="6FC8B400" w14:textId="2D49467D" w:rsidR="00D367B1" w:rsidRDefault="00D367B1"/>
    <w:p w14:paraId="77352516" w14:textId="77777777" w:rsidR="00877333" w:rsidRDefault="00E737CE" w:rsidP="11B8F96B">
      <w:pPr>
        <w:rPr>
          <w:b/>
          <w:bCs/>
        </w:rPr>
      </w:pPr>
      <w:r w:rsidRPr="11B8F96B">
        <w:rPr>
          <w:b/>
          <w:bCs/>
        </w:rPr>
        <w:t xml:space="preserve">Einladung </w:t>
      </w:r>
      <w:r w:rsidR="00877333">
        <w:rPr>
          <w:b/>
          <w:bCs/>
        </w:rPr>
        <w:t>Jahreshauptversammlung 2024</w:t>
      </w:r>
    </w:p>
    <w:p w14:paraId="536D941C" w14:textId="3A6C9D95" w:rsidR="00E737CE" w:rsidRDefault="0C806E99" w:rsidP="11B8F96B">
      <w:pPr>
        <w:rPr>
          <w:b/>
          <w:bCs/>
        </w:rPr>
      </w:pPr>
      <w:r w:rsidRPr="11B8F96B">
        <w:rPr>
          <w:b/>
          <w:bCs/>
        </w:rPr>
        <w:t>Donnerstag</w:t>
      </w:r>
      <w:r w:rsidR="00E737CE" w:rsidRPr="11B8F96B">
        <w:rPr>
          <w:b/>
          <w:bCs/>
        </w:rPr>
        <w:t xml:space="preserve">, den </w:t>
      </w:r>
      <w:r w:rsidR="44088212" w:rsidRPr="11B8F96B">
        <w:rPr>
          <w:b/>
          <w:bCs/>
        </w:rPr>
        <w:t>2</w:t>
      </w:r>
      <w:r w:rsidR="00877333">
        <w:rPr>
          <w:b/>
          <w:bCs/>
        </w:rPr>
        <w:t>1.</w:t>
      </w:r>
      <w:r w:rsidR="00E737CE" w:rsidRPr="11B8F96B">
        <w:rPr>
          <w:b/>
          <w:bCs/>
        </w:rPr>
        <w:t xml:space="preserve"> </w:t>
      </w:r>
      <w:r w:rsidR="43D92FA1" w:rsidRPr="11B8F96B">
        <w:rPr>
          <w:b/>
          <w:bCs/>
        </w:rPr>
        <w:t>M</w:t>
      </w:r>
      <w:r w:rsidR="60A9CF86" w:rsidRPr="11B8F96B">
        <w:rPr>
          <w:b/>
          <w:bCs/>
        </w:rPr>
        <w:t>ärz</w:t>
      </w:r>
      <w:r w:rsidR="00E737CE" w:rsidRPr="11B8F96B">
        <w:rPr>
          <w:b/>
          <w:bCs/>
        </w:rPr>
        <w:t xml:space="preserve"> 202</w:t>
      </w:r>
      <w:r w:rsidR="00877333">
        <w:rPr>
          <w:b/>
          <w:bCs/>
        </w:rPr>
        <w:t>4</w:t>
      </w:r>
      <w:r w:rsidR="00E737CE" w:rsidRPr="11B8F96B">
        <w:rPr>
          <w:b/>
          <w:bCs/>
        </w:rPr>
        <w:t xml:space="preserve"> um 19</w:t>
      </w:r>
      <w:r w:rsidR="00E737CE" w:rsidRPr="11B8F96B">
        <w:rPr>
          <w:b/>
          <w:bCs/>
          <w:u w:val="single"/>
          <w:vertAlign w:val="superscript"/>
        </w:rPr>
        <w:t>00</w:t>
      </w:r>
      <w:r w:rsidR="00E737CE" w:rsidRPr="11B8F96B">
        <w:rPr>
          <w:b/>
          <w:bCs/>
        </w:rPr>
        <w:t xml:space="preserve"> Uh</w:t>
      </w:r>
      <w:r w:rsidR="008C2608" w:rsidRPr="11B8F96B">
        <w:rPr>
          <w:b/>
          <w:bCs/>
        </w:rPr>
        <w:t>r</w:t>
      </w:r>
    </w:p>
    <w:p w14:paraId="1AF33A2D" w14:textId="000B7EF5" w:rsidR="00E737CE" w:rsidRPr="00E737CE" w:rsidRDefault="00E737CE"/>
    <w:p w14:paraId="62618412" w14:textId="77777777" w:rsidR="00877333" w:rsidRPr="00E737CE" w:rsidRDefault="00877333" w:rsidP="00877333"/>
    <w:p w14:paraId="75AF0610" w14:textId="77777777" w:rsidR="00877333" w:rsidRPr="00E737CE" w:rsidRDefault="00877333" w:rsidP="00FE526E">
      <w:pPr>
        <w:spacing w:line="360" w:lineRule="auto"/>
      </w:pPr>
      <w:r w:rsidRPr="00E737CE">
        <w:t xml:space="preserve">Sehr geehrte </w:t>
      </w:r>
      <w:proofErr w:type="spellStart"/>
      <w:r w:rsidRPr="00E737CE">
        <w:t>DJK’ler</w:t>
      </w:r>
      <w:proofErr w:type="spellEnd"/>
      <w:r w:rsidRPr="00E737CE">
        <w:t xml:space="preserve"> und </w:t>
      </w:r>
      <w:proofErr w:type="spellStart"/>
      <w:r w:rsidRPr="00E737CE">
        <w:t>DJK’lerinnen</w:t>
      </w:r>
      <w:proofErr w:type="spellEnd"/>
      <w:r w:rsidRPr="00E737CE">
        <w:t>,</w:t>
      </w:r>
    </w:p>
    <w:p w14:paraId="52149B6D" w14:textId="1C741C87" w:rsidR="00877333" w:rsidRPr="00E737CE" w:rsidRDefault="00877333" w:rsidP="00FE526E">
      <w:pPr>
        <w:spacing w:line="360" w:lineRule="auto"/>
      </w:pPr>
      <w:r w:rsidRPr="00E737CE">
        <w:t xml:space="preserve">zu unserer </w:t>
      </w:r>
      <w:r>
        <w:t>Jahreshauptversammlung</w:t>
      </w:r>
      <w:r w:rsidRPr="00E737CE">
        <w:t xml:space="preserve"> </w:t>
      </w:r>
      <w:r>
        <w:t>des Jahres 2024</w:t>
      </w:r>
      <w:r w:rsidRPr="00E737CE">
        <w:t xml:space="preserve"> möchten wir Euch recht</w:t>
      </w:r>
      <w:r>
        <w:t xml:space="preserve"> </w:t>
      </w:r>
      <w:r w:rsidRPr="00E737CE">
        <w:t>herzlich einladen.</w:t>
      </w:r>
    </w:p>
    <w:p w14:paraId="195F4891" w14:textId="77777777" w:rsidR="00877333" w:rsidRPr="00E737CE" w:rsidRDefault="00877333" w:rsidP="00FE526E">
      <w:pPr>
        <w:spacing w:line="360" w:lineRule="auto"/>
      </w:pPr>
      <w:r>
        <w:t>Diese</w:t>
      </w:r>
      <w:r w:rsidRPr="00E737CE">
        <w:t xml:space="preserve"> findet am </w:t>
      </w:r>
    </w:p>
    <w:p w14:paraId="102D98D7" w14:textId="52F66FAE" w:rsidR="00877333" w:rsidRPr="00E737CE" w:rsidRDefault="00877333" w:rsidP="00877333">
      <w:pPr>
        <w:spacing w:line="360" w:lineRule="auto"/>
        <w:ind w:left="1418"/>
        <w:rPr>
          <w:b/>
          <w:bCs/>
          <w:sz w:val="28"/>
          <w:szCs w:val="22"/>
        </w:rPr>
      </w:pPr>
      <w:r>
        <w:rPr>
          <w:b/>
          <w:bCs/>
        </w:rPr>
        <w:tab/>
      </w:r>
      <w:r>
        <w:rPr>
          <w:b/>
          <w:bCs/>
          <w:sz w:val="28"/>
          <w:szCs w:val="22"/>
        </w:rPr>
        <w:t>21</w:t>
      </w:r>
      <w:r w:rsidRPr="00E737CE">
        <w:rPr>
          <w:b/>
          <w:bCs/>
          <w:sz w:val="28"/>
          <w:szCs w:val="22"/>
        </w:rPr>
        <w:t xml:space="preserve">. </w:t>
      </w:r>
      <w:r>
        <w:rPr>
          <w:b/>
          <w:bCs/>
          <w:sz w:val="28"/>
          <w:szCs w:val="22"/>
        </w:rPr>
        <w:t>März</w:t>
      </w:r>
      <w:r w:rsidRPr="00E737CE">
        <w:rPr>
          <w:b/>
          <w:bCs/>
          <w:sz w:val="28"/>
          <w:szCs w:val="22"/>
        </w:rPr>
        <w:t xml:space="preserve"> 202</w:t>
      </w:r>
      <w:r>
        <w:rPr>
          <w:b/>
          <w:bCs/>
          <w:sz w:val="28"/>
          <w:szCs w:val="22"/>
        </w:rPr>
        <w:t xml:space="preserve">4 </w:t>
      </w:r>
      <w:r w:rsidRPr="00E737CE">
        <w:rPr>
          <w:b/>
          <w:bCs/>
          <w:sz w:val="28"/>
          <w:szCs w:val="22"/>
        </w:rPr>
        <w:t xml:space="preserve">um </w:t>
      </w:r>
      <w:r>
        <w:rPr>
          <w:b/>
          <w:bCs/>
          <w:sz w:val="28"/>
          <w:szCs w:val="22"/>
        </w:rPr>
        <w:t>19:</w:t>
      </w:r>
      <w:r w:rsidRPr="00E737CE">
        <w:rPr>
          <w:b/>
          <w:bCs/>
          <w:sz w:val="28"/>
          <w:szCs w:val="22"/>
        </w:rPr>
        <w:t xml:space="preserve">00 Uhr </w:t>
      </w:r>
    </w:p>
    <w:p w14:paraId="404D37F6" w14:textId="27AC2C58" w:rsidR="00877333" w:rsidRPr="00E737CE" w:rsidRDefault="00877333" w:rsidP="00877333">
      <w:pPr>
        <w:spacing w:line="360" w:lineRule="auto"/>
        <w:ind w:left="2124"/>
        <w:rPr>
          <w:b/>
          <w:bCs/>
          <w:sz w:val="28"/>
          <w:szCs w:val="28"/>
        </w:rPr>
      </w:pPr>
      <w:r w:rsidRPr="00E737CE">
        <w:rPr>
          <w:b/>
          <w:bCs/>
          <w:sz w:val="28"/>
          <w:szCs w:val="28"/>
        </w:rPr>
        <w:t>im Vereinsheim</w:t>
      </w:r>
      <w:r>
        <w:rPr>
          <w:b/>
          <w:bCs/>
          <w:sz w:val="28"/>
          <w:szCs w:val="28"/>
        </w:rPr>
        <w:t xml:space="preserve"> der </w:t>
      </w:r>
      <w:r w:rsidRPr="00E737CE">
        <w:rPr>
          <w:b/>
          <w:bCs/>
          <w:sz w:val="28"/>
          <w:szCs w:val="28"/>
        </w:rPr>
        <w:t>DJK i</w:t>
      </w:r>
      <w:r>
        <w:rPr>
          <w:b/>
          <w:bCs/>
          <w:sz w:val="28"/>
          <w:szCs w:val="28"/>
        </w:rPr>
        <w:t xml:space="preserve">m Schwimmbadweg </w:t>
      </w:r>
      <w:r w:rsidRPr="00E737CE">
        <w:rPr>
          <w:b/>
          <w:bCs/>
          <w:sz w:val="28"/>
          <w:szCs w:val="28"/>
        </w:rPr>
        <w:t>statt.</w:t>
      </w:r>
    </w:p>
    <w:p w14:paraId="6D68B99F" w14:textId="77777777" w:rsidR="00877333" w:rsidRDefault="00877333" w:rsidP="00877333">
      <w:pPr>
        <w:spacing w:after="120"/>
      </w:pPr>
      <w:r>
        <w:rPr>
          <w:b/>
          <w:bCs/>
          <w:u w:val="single"/>
        </w:rPr>
        <w:t>Tagesordnung:</w:t>
      </w:r>
    </w:p>
    <w:p w14:paraId="2C5F8CBD" w14:textId="076E2E1E" w:rsidR="00877333" w:rsidRDefault="00877333" w:rsidP="00877333">
      <w:pPr>
        <w:pStyle w:val="Listenabsatz"/>
        <w:numPr>
          <w:ilvl w:val="0"/>
          <w:numId w:val="3"/>
        </w:numPr>
        <w:spacing w:after="120" w:line="360" w:lineRule="auto"/>
      </w:pPr>
      <w:r>
        <w:t xml:space="preserve">Begrüßung </w:t>
      </w:r>
      <w:r w:rsidR="00236257">
        <w:t>und Feststellung der Beschlussfähigkeit</w:t>
      </w:r>
    </w:p>
    <w:p w14:paraId="68A70294" w14:textId="77777777" w:rsidR="00877333" w:rsidRDefault="00877333" w:rsidP="00877333">
      <w:pPr>
        <w:pStyle w:val="Listenabsatz"/>
        <w:numPr>
          <w:ilvl w:val="0"/>
          <w:numId w:val="3"/>
        </w:numPr>
        <w:spacing w:after="120" w:line="360" w:lineRule="auto"/>
        <w:rPr>
          <w:rFonts w:eastAsia="Arial" w:cs="Arial"/>
          <w:szCs w:val="24"/>
        </w:rPr>
      </w:pPr>
      <w:r>
        <w:t>Berichte des Vorstandes und der Abteilungen</w:t>
      </w:r>
    </w:p>
    <w:p w14:paraId="786B1969" w14:textId="20DACA5B" w:rsidR="00877333" w:rsidRDefault="00877333" w:rsidP="00E03A78">
      <w:pPr>
        <w:pStyle w:val="Listenabsatz"/>
        <w:numPr>
          <w:ilvl w:val="1"/>
          <w:numId w:val="3"/>
        </w:numPr>
        <w:spacing w:after="120" w:line="360" w:lineRule="auto"/>
      </w:pPr>
      <w:r>
        <w:t>Bericht des Vorstands</w:t>
      </w:r>
    </w:p>
    <w:p w14:paraId="20F65C12" w14:textId="6AA962DF" w:rsidR="00877333" w:rsidRDefault="00877333" w:rsidP="00E03A78">
      <w:pPr>
        <w:pStyle w:val="Listenabsatz"/>
        <w:numPr>
          <w:ilvl w:val="1"/>
          <w:numId w:val="3"/>
        </w:numPr>
        <w:spacing w:after="120" w:line="360" w:lineRule="auto"/>
      </w:pPr>
      <w:r>
        <w:t xml:space="preserve">Finanzbericht </w:t>
      </w:r>
      <w:r w:rsidR="00444DE7">
        <w:t>des Vorstands</w:t>
      </w:r>
      <w:r>
        <w:t xml:space="preserve"> und Bericht des Kassenprüfers</w:t>
      </w:r>
    </w:p>
    <w:p w14:paraId="643C273F" w14:textId="04D60317" w:rsidR="00877333" w:rsidRDefault="00444DE7" w:rsidP="00E03A78">
      <w:pPr>
        <w:pStyle w:val="Listenabsatz"/>
        <w:numPr>
          <w:ilvl w:val="1"/>
          <w:numId w:val="3"/>
        </w:numPr>
        <w:spacing w:after="120" w:line="360" w:lineRule="auto"/>
      </w:pPr>
      <w:r>
        <w:t>Berichte aus den Abteilungen (liegen aus)</w:t>
      </w:r>
    </w:p>
    <w:p w14:paraId="542D2BF6" w14:textId="657CA3C4" w:rsidR="00444DE7" w:rsidRDefault="00444DE7" w:rsidP="00444DE7">
      <w:pPr>
        <w:pStyle w:val="Listenabsatz"/>
        <w:numPr>
          <w:ilvl w:val="0"/>
          <w:numId w:val="3"/>
        </w:numPr>
        <w:spacing w:after="120" w:line="360" w:lineRule="auto"/>
      </w:pPr>
      <w:r>
        <w:t>Antrag auf Änderung / Anpassung der Satzung</w:t>
      </w:r>
      <w:r w:rsidR="004E6290">
        <w:t xml:space="preserve"> vom 25.April 2022</w:t>
      </w:r>
    </w:p>
    <w:p w14:paraId="46661423" w14:textId="77777777" w:rsidR="00444DE7" w:rsidRDefault="00444DE7" w:rsidP="00444DE7">
      <w:pPr>
        <w:pStyle w:val="Listenabsatz"/>
        <w:numPr>
          <w:ilvl w:val="1"/>
          <w:numId w:val="3"/>
        </w:numPr>
        <w:spacing w:after="120" w:line="360" w:lineRule="auto"/>
      </w:pPr>
      <w:r>
        <w:t>§ 1 Name, Sitz und Rechtsform</w:t>
      </w:r>
    </w:p>
    <w:p w14:paraId="2F766207" w14:textId="40066ED4" w:rsidR="00444DE7" w:rsidRDefault="00444DE7" w:rsidP="00444DE7">
      <w:pPr>
        <w:pStyle w:val="Listenabsatz"/>
        <w:spacing w:after="120" w:line="360" w:lineRule="auto"/>
        <w:ind w:left="1080"/>
      </w:pPr>
      <w:r>
        <w:t>Zu ändern ist Absatz 1.5:</w:t>
      </w:r>
    </w:p>
    <w:p w14:paraId="2F421211" w14:textId="26404094" w:rsidR="00444DE7" w:rsidRPr="00444DE7" w:rsidRDefault="00444DE7" w:rsidP="00227587">
      <w:pPr>
        <w:pStyle w:val="Listenabsatz"/>
        <w:spacing w:after="120" w:line="360" w:lineRule="auto"/>
        <w:ind w:left="1080"/>
        <w:jc w:val="both"/>
      </w:pPr>
      <w:r w:rsidRPr="00444DE7">
        <w:t>Der Verein ist in das Vereinsregister des</w:t>
      </w:r>
      <w:r w:rsidRPr="00444DE7">
        <w:rPr>
          <w:b/>
          <w:bCs/>
        </w:rPr>
        <w:t xml:space="preserve"> Amtsgerichtes Darmstadt </w:t>
      </w:r>
      <w:r w:rsidRPr="00444DE7">
        <w:t>einzutragen.</w:t>
      </w:r>
    </w:p>
    <w:p w14:paraId="5FB6ECB5" w14:textId="4BD47FE9" w:rsidR="00444DE7" w:rsidRDefault="00444DE7" w:rsidP="00444DE7">
      <w:pPr>
        <w:pStyle w:val="Listenabsatz"/>
        <w:spacing w:after="120" w:line="360" w:lineRule="auto"/>
        <w:ind w:left="1080"/>
      </w:pPr>
      <w:r w:rsidRPr="00FE526E">
        <w:rPr>
          <w:u w:val="single"/>
        </w:rPr>
        <w:t>Erläuterung:</w:t>
      </w:r>
      <w:r>
        <w:t xml:space="preserve"> Das Vereinsregister in Dieburg wurde 2006 geschlossen und nach Darmstadt gelegt.</w:t>
      </w:r>
    </w:p>
    <w:p w14:paraId="42A055F9" w14:textId="6CFBC54D" w:rsidR="00444DE7" w:rsidRDefault="00444DE7" w:rsidP="00444DE7">
      <w:pPr>
        <w:pStyle w:val="Listenabsatz"/>
        <w:numPr>
          <w:ilvl w:val="1"/>
          <w:numId w:val="3"/>
        </w:numPr>
        <w:spacing w:after="120" w:line="360" w:lineRule="auto"/>
      </w:pPr>
      <w:r>
        <w:t>§ 7 Mitgliederversammlung</w:t>
      </w:r>
    </w:p>
    <w:p w14:paraId="048CDF9E" w14:textId="6DC6B24C" w:rsidR="00444DE7" w:rsidRDefault="00444DE7" w:rsidP="00444DE7">
      <w:pPr>
        <w:pStyle w:val="Listenabsatz"/>
        <w:spacing w:after="120" w:line="360" w:lineRule="auto"/>
        <w:ind w:left="1080"/>
      </w:pPr>
      <w:r>
        <w:t>Zu ändern ist Absatz 3:</w:t>
      </w:r>
    </w:p>
    <w:p w14:paraId="2E1F7DFE" w14:textId="41A12284" w:rsidR="00444DE7" w:rsidRDefault="00444DE7" w:rsidP="00444DE7">
      <w:pPr>
        <w:pStyle w:val="Listenabsatz"/>
        <w:spacing w:after="120" w:line="360" w:lineRule="auto"/>
        <w:ind w:left="1080"/>
        <w:jc w:val="both"/>
      </w:pPr>
      <w:r w:rsidRPr="00444DE7">
        <w:t>Sofern es das Interesse des Vereins erfordert</w:t>
      </w:r>
      <w:r w:rsidR="00227587">
        <w:t>,</w:t>
      </w:r>
      <w:r w:rsidRPr="00444DE7">
        <w:t xml:space="preserve"> </w:t>
      </w:r>
      <w:r w:rsidR="00227587" w:rsidRPr="00227587">
        <w:rPr>
          <w:b/>
        </w:rPr>
        <w:t>ist</w:t>
      </w:r>
      <w:r w:rsidRPr="00444DE7">
        <w:t xml:space="preserve"> auf schriftlichen Antrag von</w:t>
      </w:r>
      <w:r w:rsidRPr="00444DE7">
        <w:rPr>
          <w:b/>
          <w:bCs/>
        </w:rPr>
        <w:t xml:space="preserve"> </w:t>
      </w:r>
      <w:r>
        <w:rPr>
          <w:b/>
          <w:bCs/>
        </w:rPr>
        <w:t xml:space="preserve">10% </w:t>
      </w:r>
      <w:r w:rsidR="00227587">
        <w:rPr>
          <w:b/>
          <w:bCs/>
        </w:rPr>
        <w:t xml:space="preserve">der </w:t>
      </w:r>
      <w:r w:rsidRPr="00444DE7">
        <w:rPr>
          <w:b/>
          <w:bCs/>
        </w:rPr>
        <w:t xml:space="preserve">stimmberechtigten </w:t>
      </w:r>
      <w:r w:rsidR="00227587">
        <w:rPr>
          <w:b/>
          <w:bCs/>
        </w:rPr>
        <w:t>Vereinsm</w:t>
      </w:r>
      <w:r w:rsidRPr="00444DE7">
        <w:rPr>
          <w:b/>
          <w:bCs/>
        </w:rPr>
        <w:t>itglieder</w:t>
      </w:r>
      <w:bookmarkStart w:id="0" w:name="_GoBack"/>
      <w:bookmarkEnd w:id="0"/>
      <w:r w:rsidRPr="00444DE7">
        <w:rPr>
          <w:b/>
          <w:bCs/>
        </w:rPr>
        <w:t xml:space="preserve"> </w:t>
      </w:r>
      <w:r w:rsidRPr="00444DE7">
        <w:t xml:space="preserve">oder eines Antrages von mindestens 4 Mitgliedern des Vorstandes (§11), innerhalb einer </w:t>
      </w:r>
      <w:r w:rsidRPr="00444DE7">
        <w:lastRenderedPageBreak/>
        <w:t xml:space="preserve">vierwöchigen Frist eine außerordentliche Mitgliederversammlung </w:t>
      </w:r>
      <w:proofErr w:type="spellStart"/>
      <w:r w:rsidRPr="00444DE7">
        <w:t>einzu</w:t>
      </w:r>
      <w:proofErr w:type="spellEnd"/>
      <w:r w:rsidR="00227587">
        <w:t>-</w:t>
      </w:r>
      <w:r w:rsidRPr="00444DE7">
        <w:t>berufen.</w:t>
      </w:r>
    </w:p>
    <w:p w14:paraId="5BFAFF36" w14:textId="6615314D" w:rsidR="00444DE7" w:rsidRPr="00444DE7" w:rsidRDefault="00444DE7" w:rsidP="00444DE7">
      <w:pPr>
        <w:pStyle w:val="Listenabsatz"/>
        <w:spacing w:after="120" w:line="360" w:lineRule="auto"/>
        <w:ind w:left="1080"/>
        <w:jc w:val="both"/>
        <w:rPr>
          <w:b/>
          <w:bCs/>
        </w:rPr>
      </w:pPr>
      <w:r w:rsidRPr="00FE526E">
        <w:rPr>
          <w:u w:val="single"/>
        </w:rPr>
        <w:t>Erläuterung:</w:t>
      </w:r>
      <w:r>
        <w:t xml:space="preserve"> Das Minderheitenrecht ist immer als Bruchteil bzw. als Prozentsatz anzugeben!</w:t>
      </w:r>
    </w:p>
    <w:p w14:paraId="522A0E6D" w14:textId="6F8EFAC9" w:rsidR="002C35ED" w:rsidRDefault="002C35ED" w:rsidP="004E6290">
      <w:pPr>
        <w:pStyle w:val="Listenabsatz"/>
        <w:numPr>
          <w:ilvl w:val="1"/>
          <w:numId w:val="3"/>
        </w:numPr>
        <w:spacing w:after="120" w:line="360" w:lineRule="auto"/>
      </w:pPr>
      <w:r>
        <w:t>§19 Inkrafttreten</w:t>
      </w:r>
    </w:p>
    <w:p w14:paraId="09200CA2" w14:textId="441C1009" w:rsidR="002C35ED" w:rsidRDefault="002C35ED" w:rsidP="002C35ED">
      <w:pPr>
        <w:pStyle w:val="Listenabsatz"/>
        <w:spacing w:after="120" w:line="360" w:lineRule="auto"/>
        <w:ind w:left="1080"/>
      </w:pPr>
      <w:r>
        <w:t>Zu ändern ist:</w:t>
      </w:r>
    </w:p>
    <w:p w14:paraId="3E5D07B0" w14:textId="30D9213D" w:rsidR="002C35ED" w:rsidRPr="00032E27" w:rsidRDefault="002C35ED" w:rsidP="002C35ED">
      <w:pPr>
        <w:pStyle w:val="Listenabsatz"/>
        <w:numPr>
          <w:ilvl w:val="0"/>
          <w:numId w:val="4"/>
        </w:numPr>
        <w:overflowPunct/>
        <w:autoSpaceDE/>
        <w:autoSpaceDN/>
        <w:adjustRightInd/>
        <w:spacing w:after="120" w:line="360" w:lineRule="auto"/>
        <w:jc w:val="both"/>
        <w:textAlignment w:val="auto"/>
      </w:pPr>
      <w:r w:rsidRPr="00032E27">
        <w:t xml:space="preserve">Diese Satzung tritt am </w:t>
      </w:r>
      <w:r w:rsidRPr="002C35ED">
        <w:rPr>
          <w:b/>
          <w:bCs/>
        </w:rPr>
        <w:t>21.03.2024</w:t>
      </w:r>
      <w:r w:rsidRPr="00032E27">
        <w:t xml:space="preserve"> in Kraft, </w:t>
      </w:r>
      <w:r>
        <w:t xml:space="preserve">ändert die </w:t>
      </w:r>
      <w:r w:rsidRPr="00032E27">
        <w:t xml:space="preserve">die Satzung vom </w:t>
      </w:r>
      <w:r w:rsidRPr="002C35ED">
        <w:rPr>
          <w:b/>
          <w:bCs/>
        </w:rPr>
        <w:t>25.04.2022</w:t>
      </w:r>
      <w:r>
        <w:t xml:space="preserve"> und </w:t>
      </w:r>
      <w:r w:rsidRPr="00032E27">
        <w:t xml:space="preserve">gleichzeitig tritt </w:t>
      </w:r>
      <w:r>
        <w:t xml:space="preserve">Satzung vom </w:t>
      </w:r>
      <w:r w:rsidRPr="00032E27">
        <w:t>21.04.2016 außer Kraft.</w:t>
      </w:r>
    </w:p>
    <w:p w14:paraId="11FCCEE5" w14:textId="5BBD1DF9" w:rsidR="002C35ED" w:rsidRPr="00032E27" w:rsidRDefault="002C35ED" w:rsidP="002C35ED">
      <w:pPr>
        <w:pStyle w:val="Listenabsatz"/>
        <w:numPr>
          <w:ilvl w:val="0"/>
          <w:numId w:val="4"/>
        </w:numPr>
        <w:overflowPunct/>
        <w:autoSpaceDE/>
        <w:autoSpaceDN/>
        <w:adjustRightInd/>
        <w:spacing w:after="120" w:line="360" w:lineRule="auto"/>
        <w:jc w:val="both"/>
        <w:textAlignment w:val="auto"/>
      </w:pPr>
      <w:r w:rsidRPr="00032E27">
        <w:t xml:space="preserve"> Vorstehende Satzung wurde durch die Mitgliederversammlung am </w:t>
      </w:r>
      <w:r w:rsidRPr="002C35ED">
        <w:rPr>
          <w:b/>
          <w:bCs/>
        </w:rPr>
        <w:t>21. März 2024</w:t>
      </w:r>
      <w:r w:rsidRPr="00032E27">
        <w:t xml:space="preserve"> angenommen.</w:t>
      </w:r>
    </w:p>
    <w:p w14:paraId="07C62BDD" w14:textId="266A2C16" w:rsidR="004E6290" w:rsidRDefault="004E6290" w:rsidP="004E6290">
      <w:pPr>
        <w:pStyle w:val="Listenabsatz"/>
        <w:numPr>
          <w:ilvl w:val="1"/>
          <w:numId w:val="3"/>
        </w:numPr>
        <w:spacing w:after="120" w:line="360" w:lineRule="auto"/>
      </w:pPr>
      <w:r>
        <w:t>Eine aktualisierte Fassung der Satzung liegt im Vereinsheim zur Einsicht aus.</w:t>
      </w:r>
    </w:p>
    <w:p w14:paraId="22060C03" w14:textId="42CE84B7" w:rsidR="00877333" w:rsidRDefault="00877333" w:rsidP="00877333">
      <w:pPr>
        <w:pStyle w:val="Listenabsatz"/>
        <w:numPr>
          <w:ilvl w:val="0"/>
          <w:numId w:val="3"/>
        </w:numPr>
        <w:spacing w:after="120" w:line="360" w:lineRule="auto"/>
      </w:pPr>
      <w:r>
        <w:t>Entlastung des Vorstandes</w:t>
      </w:r>
    </w:p>
    <w:p w14:paraId="097B490D" w14:textId="77777777" w:rsidR="00877333" w:rsidRDefault="00877333" w:rsidP="00877333">
      <w:pPr>
        <w:pStyle w:val="Listenabsatz"/>
        <w:numPr>
          <w:ilvl w:val="0"/>
          <w:numId w:val="3"/>
        </w:numPr>
        <w:spacing w:after="120" w:line="360" w:lineRule="auto"/>
      </w:pPr>
      <w:r>
        <w:t>Beschluss zur Satzung</w:t>
      </w:r>
    </w:p>
    <w:p w14:paraId="1E430A29" w14:textId="3CBAD731" w:rsidR="00877333" w:rsidRDefault="00877333" w:rsidP="00CE177B">
      <w:pPr>
        <w:pStyle w:val="Listenabsatz"/>
        <w:numPr>
          <w:ilvl w:val="1"/>
          <w:numId w:val="3"/>
        </w:numPr>
        <w:spacing w:after="120" w:line="360" w:lineRule="auto"/>
      </w:pPr>
      <w:r>
        <w:t>Wahlen: Neuwahl des Vorstandes und Wahl der Kassenprüfer</w:t>
      </w:r>
    </w:p>
    <w:p w14:paraId="3EE47104" w14:textId="4D8FDB19" w:rsidR="00877333" w:rsidRPr="00FE526E" w:rsidRDefault="00877333" w:rsidP="00877333">
      <w:pPr>
        <w:pStyle w:val="Listenabsatz"/>
        <w:numPr>
          <w:ilvl w:val="0"/>
          <w:numId w:val="3"/>
        </w:numPr>
        <w:spacing w:after="120" w:line="360" w:lineRule="auto"/>
        <w:rPr>
          <w:highlight w:val="yellow"/>
        </w:rPr>
      </w:pPr>
      <w:r w:rsidRPr="00FE526E">
        <w:rPr>
          <w:highlight w:val="yellow"/>
        </w:rPr>
        <w:t>Beschluss zum Vereinsbeitragsanpassung</w:t>
      </w:r>
      <w:r w:rsidR="00227587">
        <w:rPr>
          <w:highlight w:val="yellow"/>
        </w:rPr>
        <w:t xml:space="preserve"> – Verabschiedung einer neuen Beitragsordnung gem. §4 der Satzung der DJK.</w:t>
      </w:r>
    </w:p>
    <w:p w14:paraId="1E1832E6" w14:textId="77777777" w:rsidR="00877333" w:rsidRDefault="00877333" w:rsidP="00877333">
      <w:pPr>
        <w:pStyle w:val="Listenabsatz"/>
        <w:numPr>
          <w:ilvl w:val="0"/>
          <w:numId w:val="3"/>
        </w:numPr>
        <w:spacing w:after="120" w:line="360" w:lineRule="auto"/>
      </w:pPr>
      <w:r>
        <w:t>Verschiedenes</w:t>
      </w:r>
    </w:p>
    <w:p w14:paraId="2165619F" w14:textId="77777777" w:rsidR="00877333" w:rsidRDefault="00877333" w:rsidP="00877333"/>
    <w:p w14:paraId="495ECFDA" w14:textId="121F8A1E" w:rsidR="00877333" w:rsidRDefault="00877333" w:rsidP="00877333">
      <w:r>
        <w:t xml:space="preserve">Weitere Tagesordnungspunkte können bis zum 14.März beim Vorstand gemeldet werden. </w:t>
      </w:r>
    </w:p>
    <w:p w14:paraId="5558B5C9" w14:textId="77777777" w:rsidR="00877333" w:rsidRDefault="00877333" w:rsidP="00877333"/>
    <w:p w14:paraId="4742C6D2" w14:textId="77777777" w:rsidR="00877333" w:rsidRDefault="00877333" w:rsidP="00877333">
      <w:r>
        <w:t>Mit sportlichem Gruß</w:t>
      </w:r>
    </w:p>
    <w:p w14:paraId="67D24838" w14:textId="77777777" w:rsidR="00877333" w:rsidRDefault="00877333" w:rsidP="00877333"/>
    <w:p w14:paraId="092975B2" w14:textId="77777777" w:rsidR="00877333" w:rsidRDefault="00877333" w:rsidP="00877333">
      <w:r>
        <w:t>1. Vorsitzender Sven Große</w:t>
      </w:r>
    </w:p>
    <w:p w14:paraId="4AC8CF12" w14:textId="28D73037" w:rsidR="6629AD4D" w:rsidRDefault="6629AD4D" w:rsidP="00877333"/>
    <w:sectPr w:rsidR="6629AD4D" w:rsidSect="000237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851" w:left="1417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ACF6E" w14:textId="77777777" w:rsidR="00023717" w:rsidRDefault="00023717">
      <w:r>
        <w:separator/>
      </w:r>
    </w:p>
  </w:endnote>
  <w:endnote w:type="continuationSeparator" w:id="0">
    <w:p w14:paraId="53668893" w14:textId="77777777" w:rsidR="00023717" w:rsidRDefault="0002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7553" w14:textId="77777777" w:rsidR="00EA0B7A" w:rsidRDefault="00EA0B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122C" w14:textId="77777777" w:rsidR="00D367B1" w:rsidRPr="0051187E" w:rsidRDefault="00D367B1" w:rsidP="00D367B1">
    <w:pPr>
      <w:pStyle w:val="Fuzeile"/>
      <w:tabs>
        <w:tab w:val="clear" w:pos="9072"/>
        <w:tab w:val="right" w:pos="9923"/>
      </w:tabs>
      <w:spacing w:line="276" w:lineRule="auto"/>
      <w:ind w:left="-567" w:right="-851"/>
      <w:rPr>
        <w:sz w:val="16"/>
        <w:szCs w:val="16"/>
        <w:u w:val="single"/>
      </w:rPr>
    </w:pPr>
    <w:r w:rsidRPr="0051187E">
      <w:rPr>
        <w:sz w:val="16"/>
        <w:szCs w:val="16"/>
        <w:u w:val="single"/>
      </w:rPr>
      <w:t>Bankverbindungen:</w:t>
    </w:r>
  </w:p>
  <w:p w14:paraId="322EF455" w14:textId="77777777" w:rsidR="00D367B1" w:rsidRPr="00AA680E" w:rsidRDefault="00D367B1" w:rsidP="00AA680E">
    <w:pPr>
      <w:tabs>
        <w:tab w:val="left" w:pos="3119"/>
        <w:tab w:val="left" w:pos="6521"/>
      </w:tabs>
      <w:rPr>
        <w:sz w:val="16"/>
        <w:szCs w:val="16"/>
      </w:rPr>
    </w:pPr>
    <w:r w:rsidRPr="00AA680E">
      <w:rPr>
        <w:sz w:val="16"/>
        <w:szCs w:val="16"/>
      </w:rPr>
      <w:t xml:space="preserve">Vereinigte Volksbank Maingau </w:t>
    </w:r>
    <w:r w:rsidR="00EA0B7A">
      <w:rPr>
        <w:sz w:val="16"/>
        <w:szCs w:val="16"/>
      </w:rPr>
      <w:t>VVB</w:t>
    </w:r>
    <w:r w:rsidRPr="00AA680E">
      <w:rPr>
        <w:sz w:val="16"/>
        <w:szCs w:val="16"/>
      </w:rPr>
      <w:tab/>
      <w:t>IBAN: DE</w:t>
    </w:r>
    <w:r w:rsidR="00EA0B7A">
      <w:rPr>
        <w:sz w:val="16"/>
        <w:szCs w:val="16"/>
      </w:rPr>
      <w:t>91 5019 0000 0007 2131 58</w:t>
    </w:r>
    <w:r w:rsidRPr="00AA680E">
      <w:rPr>
        <w:sz w:val="16"/>
        <w:szCs w:val="16"/>
      </w:rPr>
      <w:tab/>
    </w:r>
  </w:p>
  <w:p w14:paraId="4E602C42" w14:textId="77777777" w:rsidR="00624F3A" w:rsidRPr="00AA680E" w:rsidRDefault="00D367B1" w:rsidP="00AA680E">
    <w:pPr>
      <w:tabs>
        <w:tab w:val="left" w:pos="3119"/>
        <w:tab w:val="left" w:pos="6521"/>
      </w:tabs>
      <w:rPr>
        <w:sz w:val="16"/>
        <w:szCs w:val="16"/>
      </w:rPr>
    </w:pPr>
    <w:r w:rsidRPr="00AA680E">
      <w:rPr>
        <w:sz w:val="16"/>
        <w:szCs w:val="16"/>
      </w:rPr>
      <w:t>Sparkasse Dieburg</w:t>
    </w:r>
    <w:r w:rsidRPr="00AA680E">
      <w:rPr>
        <w:sz w:val="16"/>
        <w:szCs w:val="16"/>
      </w:rPr>
      <w:tab/>
      <w:t>IBAN: DE92 50852651 0033212028</w:t>
    </w:r>
    <w:r w:rsidRPr="00AA680E">
      <w:rPr>
        <w:sz w:val="16"/>
        <w:szCs w:val="16"/>
      </w:rPr>
      <w:tab/>
      <w:t>BIC: HELADEF1DIE</w:t>
    </w:r>
    <w:r w:rsidR="005D0F56" w:rsidRPr="00AA680E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E8B3" w14:textId="77777777" w:rsidR="00EA0B7A" w:rsidRDefault="00EA0B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4DB6" w14:textId="77777777" w:rsidR="00023717" w:rsidRDefault="00023717">
      <w:r>
        <w:separator/>
      </w:r>
    </w:p>
  </w:footnote>
  <w:footnote w:type="continuationSeparator" w:id="0">
    <w:p w14:paraId="7C69CB89" w14:textId="77777777" w:rsidR="00023717" w:rsidRDefault="0002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0105" w14:textId="77777777" w:rsidR="00EA0B7A" w:rsidRDefault="00EA0B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C024" w14:textId="77777777" w:rsidR="00EA0B7A" w:rsidRDefault="00EA0B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EAA72" w14:textId="77777777" w:rsidR="00EA0B7A" w:rsidRDefault="00EA0B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1FFA"/>
    <w:multiLevelType w:val="hybridMultilevel"/>
    <w:tmpl w:val="0BB0DBAC"/>
    <w:lvl w:ilvl="0" w:tplc="04070015">
      <w:start w:val="1"/>
      <w:numFmt w:val="decimal"/>
      <w:lvlText w:val="(%1)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>
      <w:start w:val="1"/>
      <w:numFmt w:val="lowerRoman"/>
      <w:lvlText w:val="%3."/>
      <w:lvlJc w:val="right"/>
      <w:pPr>
        <w:ind w:left="1942" w:hanging="180"/>
      </w:pPr>
    </w:lvl>
    <w:lvl w:ilvl="3" w:tplc="0407000F">
      <w:start w:val="1"/>
      <w:numFmt w:val="decimal"/>
      <w:lvlText w:val="%4."/>
      <w:lvlJc w:val="left"/>
      <w:pPr>
        <w:ind w:left="2662" w:hanging="360"/>
      </w:pPr>
    </w:lvl>
    <w:lvl w:ilvl="4" w:tplc="04070019">
      <w:start w:val="1"/>
      <w:numFmt w:val="lowerLetter"/>
      <w:lvlText w:val="%5."/>
      <w:lvlJc w:val="left"/>
      <w:pPr>
        <w:ind w:left="3382" w:hanging="360"/>
      </w:pPr>
    </w:lvl>
    <w:lvl w:ilvl="5" w:tplc="0407001B">
      <w:start w:val="1"/>
      <w:numFmt w:val="lowerRoman"/>
      <w:lvlText w:val="%6."/>
      <w:lvlJc w:val="right"/>
      <w:pPr>
        <w:ind w:left="4102" w:hanging="180"/>
      </w:pPr>
    </w:lvl>
    <w:lvl w:ilvl="6" w:tplc="0407000F">
      <w:start w:val="1"/>
      <w:numFmt w:val="decimal"/>
      <w:lvlText w:val="%7."/>
      <w:lvlJc w:val="left"/>
      <w:pPr>
        <w:ind w:left="4822" w:hanging="360"/>
      </w:pPr>
    </w:lvl>
    <w:lvl w:ilvl="7" w:tplc="04070019">
      <w:start w:val="1"/>
      <w:numFmt w:val="lowerLetter"/>
      <w:lvlText w:val="%8."/>
      <w:lvlJc w:val="left"/>
      <w:pPr>
        <w:ind w:left="5542" w:hanging="360"/>
      </w:pPr>
    </w:lvl>
    <w:lvl w:ilvl="8" w:tplc="0407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32809CD"/>
    <w:multiLevelType w:val="multilevel"/>
    <w:tmpl w:val="C82E3A0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7E6B22E1"/>
    <w:multiLevelType w:val="hybridMultilevel"/>
    <w:tmpl w:val="CBC4DAF4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56"/>
    <w:rsid w:val="00023717"/>
    <w:rsid w:val="000339F0"/>
    <w:rsid w:val="000463B5"/>
    <w:rsid w:val="000A7D24"/>
    <w:rsid w:val="001760C2"/>
    <w:rsid w:val="00183C14"/>
    <w:rsid w:val="001A4EB8"/>
    <w:rsid w:val="001B18CA"/>
    <w:rsid w:val="001B7116"/>
    <w:rsid w:val="00227587"/>
    <w:rsid w:val="00236257"/>
    <w:rsid w:val="00251FF0"/>
    <w:rsid w:val="00277663"/>
    <w:rsid w:val="002957A1"/>
    <w:rsid w:val="002B0DE9"/>
    <w:rsid w:val="002C35ED"/>
    <w:rsid w:val="0034634A"/>
    <w:rsid w:val="003563D5"/>
    <w:rsid w:val="0037121E"/>
    <w:rsid w:val="003973B3"/>
    <w:rsid w:val="003D482E"/>
    <w:rsid w:val="00405757"/>
    <w:rsid w:val="004261A7"/>
    <w:rsid w:val="00444DE7"/>
    <w:rsid w:val="00462025"/>
    <w:rsid w:val="00486246"/>
    <w:rsid w:val="004E3A3E"/>
    <w:rsid w:val="004E6290"/>
    <w:rsid w:val="0051187E"/>
    <w:rsid w:val="005200FE"/>
    <w:rsid w:val="00566945"/>
    <w:rsid w:val="0057298B"/>
    <w:rsid w:val="00584EB7"/>
    <w:rsid w:val="005A1413"/>
    <w:rsid w:val="005A4411"/>
    <w:rsid w:val="005D0F56"/>
    <w:rsid w:val="005E6E78"/>
    <w:rsid w:val="005F1C29"/>
    <w:rsid w:val="005F775D"/>
    <w:rsid w:val="00624F3A"/>
    <w:rsid w:val="006B42BA"/>
    <w:rsid w:val="006F5674"/>
    <w:rsid w:val="00717933"/>
    <w:rsid w:val="0072457C"/>
    <w:rsid w:val="007512FD"/>
    <w:rsid w:val="00771140"/>
    <w:rsid w:val="00805055"/>
    <w:rsid w:val="00814646"/>
    <w:rsid w:val="0083439F"/>
    <w:rsid w:val="008443D7"/>
    <w:rsid w:val="00877333"/>
    <w:rsid w:val="008813EA"/>
    <w:rsid w:val="008C2608"/>
    <w:rsid w:val="009147BC"/>
    <w:rsid w:val="0098341C"/>
    <w:rsid w:val="009C2A74"/>
    <w:rsid w:val="009D5296"/>
    <w:rsid w:val="009F76B4"/>
    <w:rsid w:val="00A01EB6"/>
    <w:rsid w:val="00A10174"/>
    <w:rsid w:val="00A313FD"/>
    <w:rsid w:val="00A76BD3"/>
    <w:rsid w:val="00AA221A"/>
    <w:rsid w:val="00AA680E"/>
    <w:rsid w:val="00AB57F3"/>
    <w:rsid w:val="00AD1666"/>
    <w:rsid w:val="00AF1EDE"/>
    <w:rsid w:val="00B37737"/>
    <w:rsid w:val="00B447F2"/>
    <w:rsid w:val="00B468D4"/>
    <w:rsid w:val="00B530DA"/>
    <w:rsid w:val="00B65E2C"/>
    <w:rsid w:val="00BE7971"/>
    <w:rsid w:val="00C03AD5"/>
    <w:rsid w:val="00C51A7B"/>
    <w:rsid w:val="00C93057"/>
    <w:rsid w:val="00CB61B1"/>
    <w:rsid w:val="00D367B1"/>
    <w:rsid w:val="00D41CC6"/>
    <w:rsid w:val="00D6412F"/>
    <w:rsid w:val="00DA4EEE"/>
    <w:rsid w:val="00E23BDF"/>
    <w:rsid w:val="00E50286"/>
    <w:rsid w:val="00E737CE"/>
    <w:rsid w:val="00E97894"/>
    <w:rsid w:val="00E97BD9"/>
    <w:rsid w:val="00EA0B7A"/>
    <w:rsid w:val="00EB19BF"/>
    <w:rsid w:val="00EB1CF9"/>
    <w:rsid w:val="00EB79DA"/>
    <w:rsid w:val="00EC4F91"/>
    <w:rsid w:val="00EF5FBE"/>
    <w:rsid w:val="00F52FD0"/>
    <w:rsid w:val="00FE526E"/>
    <w:rsid w:val="0232A102"/>
    <w:rsid w:val="02CC1A19"/>
    <w:rsid w:val="040C77E6"/>
    <w:rsid w:val="04611751"/>
    <w:rsid w:val="0485F43B"/>
    <w:rsid w:val="04B87CE4"/>
    <w:rsid w:val="0527DB86"/>
    <w:rsid w:val="05E64ECA"/>
    <w:rsid w:val="05F68D82"/>
    <w:rsid w:val="060B5EC6"/>
    <w:rsid w:val="075B7A9D"/>
    <w:rsid w:val="0819EDE1"/>
    <w:rsid w:val="0831E74E"/>
    <w:rsid w:val="085EE4D0"/>
    <w:rsid w:val="0996D469"/>
    <w:rsid w:val="0AB5E445"/>
    <w:rsid w:val="0B0C003C"/>
    <w:rsid w:val="0B23F9A9"/>
    <w:rsid w:val="0B50F72B"/>
    <w:rsid w:val="0BCA7380"/>
    <w:rsid w:val="0C806E99"/>
    <w:rsid w:val="0D026319"/>
    <w:rsid w:val="0E62BDA8"/>
    <w:rsid w:val="0E72FC60"/>
    <w:rsid w:val="0ED47F48"/>
    <w:rsid w:val="11A96F6E"/>
    <w:rsid w:val="11B1C05F"/>
    <w:rsid w:val="11B8F96B"/>
    <w:rsid w:val="11C691A3"/>
    <w:rsid w:val="133EE59F"/>
    <w:rsid w:val="167558AD"/>
    <w:rsid w:val="167DA99E"/>
    <w:rsid w:val="16927AE2"/>
    <w:rsid w:val="16A891E0"/>
    <w:rsid w:val="17C4C1C1"/>
    <w:rsid w:val="188F50B0"/>
    <w:rsid w:val="18994F48"/>
    <w:rsid w:val="1CC3513C"/>
    <w:rsid w:val="1CD38FF4"/>
    <w:rsid w:val="1D204198"/>
    <w:rsid w:val="1D63BABF"/>
    <w:rsid w:val="1D7EA604"/>
    <w:rsid w:val="1DEEF394"/>
    <w:rsid w:val="2110955E"/>
    <w:rsid w:val="217A6937"/>
    <w:rsid w:val="219F7933"/>
    <w:rsid w:val="21EC2AD7"/>
    <w:rsid w:val="220C6067"/>
    <w:rsid w:val="22EF950A"/>
    <w:rsid w:val="24C11AFD"/>
    <w:rsid w:val="24E5F7E7"/>
    <w:rsid w:val="27B32D58"/>
    <w:rsid w:val="288EC2D1"/>
    <w:rsid w:val="2948A389"/>
    <w:rsid w:val="295D74CD"/>
    <w:rsid w:val="298D043C"/>
    <w:rsid w:val="29F6D815"/>
    <w:rsid w:val="2C6CC163"/>
    <w:rsid w:val="2C7F1697"/>
    <w:rsid w:val="2CFBE440"/>
    <w:rsid w:val="2D318A38"/>
    <w:rsid w:val="2D5AAC10"/>
    <w:rsid w:val="2DCC42F7"/>
    <w:rsid w:val="2E5E1643"/>
    <w:rsid w:val="2E760FB0"/>
    <w:rsid w:val="2EA30D32"/>
    <w:rsid w:val="2EBB069F"/>
    <w:rsid w:val="2F5C57AE"/>
    <w:rsid w:val="2F813498"/>
    <w:rsid w:val="3037ED27"/>
    <w:rsid w:val="30547920"/>
    <w:rsid w:val="30A9AEC7"/>
    <w:rsid w:val="3150289E"/>
    <w:rsid w:val="3226954F"/>
    <w:rsid w:val="33F10D93"/>
    <w:rsid w:val="34006C33"/>
    <w:rsid w:val="3503D666"/>
    <w:rsid w:val="36340B4A"/>
    <w:rsid w:val="36F27E8E"/>
    <w:rsid w:val="37F5E8C1"/>
    <w:rsid w:val="38576BA9"/>
    <w:rsid w:val="39261DA5"/>
    <w:rsid w:val="39C76EB4"/>
    <w:rsid w:val="39CFBFA5"/>
    <w:rsid w:val="3ACAD8E7"/>
    <w:rsid w:val="3C8A5E5F"/>
    <w:rsid w:val="3E12A688"/>
    <w:rsid w:val="3F4222BB"/>
    <w:rsid w:val="3F5CE920"/>
    <w:rsid w:val="40156743"/>
    <w:rsid w:val="4260FFC7"/>
    <w:rsid w:val="42FA1437"/>
    <w:rsid w:val="438C3EB4"/>
    <w:rsid w:val="43C15A56"/>
    <w:rsid w:val="43D92FA1"/>
    <w:rsid w:val="44088212"/>
    <w:rsid w:val="45661598"/>
    <w:rsid w:val="47BE9199"/>
    <w:rsid w:val="47CED051"/>
    <w:rsid w:val="48305339"/>
    <w:rsid w:val="484D7CDD"/>
    <w:rsid w:val="48A08769"/>
    <w:rsid w:val="49B1B514"/>
    <w:rsid w:val="49F230B0"/>
    <w:rsid w:val="4A0A2A1D"/>
    <w:rsid w:val="4CAF8AD4"/>
    <w:rsid w:val="4FD12C9E"/>
    <w:rsid w:val="5061235C"/>
    <w:rsid w:val="509F1A2D"/>
    <w:rsid w:val="50ACC217"/>
    <w:rsid w:val="514722BA"/>
    <w:rsid w:val="51B6BF2C"/>
    <w:rsid w:val="53FBC4CE"/>
    <w:rsid w:val="57CCF2BE"/>
    <w:rsid w:val="584D9B7C"/>
    <w:rsid w:val="5926DE5F"/>
    <w:rsid w:val="5A17C9E4"/>
    <w:rsid w:val="5D1984BB"/>
    <w:rsid w:val="5E1CEEEE"/>
    <w:rsid w:val="5E41AFD1"/>
    <w:rsid w:val="5EC80132"/>
    <w:rsid w:val="5EE08AFA"/>
    <w:rsid w:val="5EF88467"/>
    <w:rsid w:val="5F2D853E"/>
    <w:rsid w:val="5F8D74C3"/>
    <w:rsid w:val="60A9CF86"/>
    <w:rsid w:val="61AB9B3D"/>
    <w:rsid w:val="61D5C57E"/>
    <w:rsid w:val="629438C2"/>
    <w:rsid w:val="62E8D82D"/>
    <w:rsid w:val="6377BC02"/>
    <w:rsid w:val="65B315CE"/>
    <w:rsid w:val="6629AD4D"/>
    <w:rsid w:val="66A24771"/>
    <w:rsid w:val="68785D78"/>
    <w:rsid w:val="692F48D8"/>
    <w:rsid w:val="6993C118"/>
    <w:rsid w:val="6B20E658"/>
    <w:rsid w:val="6B826940"/>
    <w:rsid w:val="6C3771F0"/>
    <w:rsid w:val="6E12F8B3"/>
    <w:rsid w:val="6E575966"/>
    <w:rsid w:val="6E747B9B"/>
    <w:rsid w:val="6F2E5C53"/>
    <w:rsid w:val="6FECCF97"/>
    <w:rsid w:val="7031304A"/>
    <w:rsid w:val="75D0D846"/>
    <w:rsid w:val="760083BC"/>
    <w:rsid w:val="762560A6"/>
    <w:rsid w:val="77AACB31"/>
    <w:rsid w:val="78B2C7F0"/>
    <w:rsid w:val="78F29617"/>
    <w:rsid w:val="79CE2B90"/>
    <w:rsid w:val="7A8E400E"/>
    <w:rsid w:val="7BA80274"/>
    <w:rsid w:val="7DC3A81E"/>
    <w:rsid w:val="7E306067"/>
    <w:rsid w:val="7EC1E989"/>
    <w:rsid w:val="7FB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9B32A"/>
  <w15:chartTrackingRefBased/>
  <w15:docId w15:val="{D96CC4C8-0BF7-4105-B995-96D40AF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2A74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CB61B1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37C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jk.viktoria-dieburg.d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%20Eigene%20Dateien\-%20A\-%20B&#252;ro\Datei-Vorlagen%20Briefe%20etc\Bauamt\Bg.%20Dingeldey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3d50f-5b78-4295-8e28-b9941038507c" xsi:nil="true"/>
    <lcf76f155ced4ddcb4097134ff3c332f xmlns="7333ed48-c55e-4fd6-b982-ea9356c95d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A35EFBEC76343A8A7296292519612" ma:contentTypeVersion="15" ma:contentTypeDescription="Ein neues Dokument erstellen." ma:contentTypeScope="" ma:versionID="9d28c2a8173ce110c8a234e84bc46999">
  <xsd:schema xmlns:xsd="http://www.w3.org/2001/XMLSchema" xmlns:xs="http://www.w3.org/2001/XMLSchema" xmlns:p="http://schemas.microsoft.com/office/2006/metadata/properties" xmlns:ns2="7333ed48-c55e-4fd6-b982-ea9356c95dc1" xmlns:ns3="2013d50f-5b78-4295-8e28-b9941038507c" targetNamespace="http://schemas.microsoft.com/office/2006/metadata/properties" ma:root="true" ma:fieldsID="7a9de4fbb80b202827656e4919027e62" ns2:_="" ns3:_="">
    <xsd:import namespace="7333ed48-c55e-4fd6-b982-ea9356c95dc1"/>
    <xsd:import namespace="2013d50f-5b78-4295-8e28-b9941038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3ed48-c55e-4fd6-b982-ea9356c95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77d54ca-bac5-4039-8f26-e7aa44d09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d50f-5b78-4295-8e28-b9941038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7719ba-0982-40df-9820-6d8985d5e2ca}" ma:internalName="TaxCatchAll" ma:showField="CatchAllData" ma:web="2013d50f-5b78-4295-8e28-b9941038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9B0B-BA0F-40C3-AFCC-812E751E5969}">
  <ds:schemaRefs>
    <ds:schemaRef ds:uri="http://schemas.microsoft.com/office/2006/metadata/properties"/>
    <ds:schemaRef ds:uri="http://schemas.microsoft.com/office/infopath/2007/PartnerControls"/>
    <ds:schemaRef ds:uri="2013d50f-5b78-4295-8e28-b9941038507c"/>
    <ds:schemaRef ds:uri="7333ed48-c55e-4fd6-b982-ea9356c95dc1"/>
  </ds:schemaRefs>
</ds:datastoreItem>
</file>

<file path=customXml/itemProps2.xml><?xml version="1.0" encoding="utf-8"?>
<ds:datastoreItem xmlns:ds="http://schemas.openxmlformats.org/officeDocument/2006/customXml" ds:itemID="{CBA1825E-F989-4A9A-88F2-20DBF5DA7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E5877-6967-4A75-8FC1-E92C252FF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3ed48-c55e-4fd6-b982-ea9356c95dc1"/>
    <ds:schemaRef ds:uri="2013d50f-5b78-4295-8e28-b9941038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17133E-94E6-40DC-BBCA-220AB8D7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Bg. Dingeldey</Template>
  <TotalTime>0</TotalTime>
  <Pages>2</Pages>
  <Words>319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Pixa</dc:creator>
  <cp:keywords/>
  <cp:lastModifiedBy>Windows-Benutzer</cp:lastModifiedBy>
  <cp:revision>7</cp:revision>
  <cp:lastPrinted>2019-12-09T06:50:00Z</cp:lastPrinted>
  <dcterms:created xsi:type="dcterms:W3CDTF">2024-02-20T17:07:00Z</dcterms:created>
  <dcterms:modified xsi:type="dcterms:W3CDTF">2024-03-02T12:44:00Z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0x01010048FA35EFBEC76343A8A7296292519612</vt:lpwstr>
  </property>
  <property fmtid="{D5CDD505-2E9C-101B-9397-08002B2CF9AE}" pid="3" name="MediaServiceImageTags">
    <vt:lpwstr/>
  </property>
</Properties>
</file>